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color w:val="000000"/>
          <w:sz w:val="48"/>
          <w:szCs w:val="48"/>
        </w:rPr>
        <w:t xml:space="preserve">          </w:t>
      </w:r>
      <w:r>
        <w:rPr>
          <w:rFonts w:cs="Times New Roman" w:ascii="Times New Roman" w:hAnsi="Times New Roman"/>
          <w:color w:val="000000"/>
          <w:sz w:val="48"/>
          <w:szCs w:val="48"/>
        </w:rPr>
        <w:t>Plán tenisových turnajů na rok 2018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Název turnaje: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Zahajovací turnaj a otevírání sezóny.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Termín konání akce: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26. 5. 2018. Prezentace do 8,45 hod. Zahájení v 9,00 hod.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Termín bude potvrzen na stránkách SK Všechovice.</w:t>
      </w:r>
    </w:p>
    <w:p>
      <w:pPr>
        <w:pStyle w:val="Normal"/>
        <w:spacing w:lineRule="auto" w:line="276" w:before="0" w:after="200"/>
        <w:jc w:val="both"/>
        <w:rPr/>
      </w:pPr>
      <w:bookmarkStart w:id="0" w:name="__DdeLink__273_3854558796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Termín přihlášení do: 26. 5. 2018 do 8,45 hod.,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nebo telefonicky na čísle </w:t>
      </w:r>
      <w:bookmarkEnd w:id="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604 309 675.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Garant: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Janoštík Pavel, Hradil Jaroslav.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Podmínky pro účastníky: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turnaj čtyřher, povoleny i smíšené páry. Turnaj je určen pro členy SK Všechovice a jejich rodinné příslušníky. Dvojice budou rozlosovány dle výkonosti a k lepšímu hráči bude nalosován hráč s nižší výkoností.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Pravidla: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hraje se na dvou kurtech s umělým povrchem, míčky US OPEN popř. WILSON. Hraje se jeden set a za stavu 6 : 6 se hraje klasický tiebreak. Rozlosování hráčů do pavouka bude provedeno dle počtu přihlášených účastníků.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Startovné: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0,- Kč za hráče.</w:t>
      </w:r>
    </w:p>
    <w:p>
      <w:pPr>
        <w:pStyle w:val="Normal"/>
        <w:spacing w:lineRule="auto" w:line="276" w:before="0" w:after="200"/>
        <w:ind w:right="-16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Občerstvení: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zajišťuje garant turnaje a bude upřesněno těsně před turnajem.</w:t>
      </w:r>
    </w:p>
    <w:p>
      <w:pPr>
        <w:pStyle w:val="Normal"/>
        <w:spacing w:lineRule="auto" w:line="276" w:before="0" w:after="200"/>
        <w:ind w:right="-16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ind w:right="-16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ind w:right="-16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ind w:right="-16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ind w:right="-16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ind w:right="-16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ind w:right="-16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ind w:right="-16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ind w:right="-16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ind w:right="-16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ind w:right="-16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ind w:right="-16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Název turnaje: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Všechovice OPEN - 2018.</w:t>
      </w:r>
    </w:p>
    <w:p>
      <w:pPr>
        <w:pStyle w:val="Normal"/>
        <w:spacing w:lineRule="auto" w:line="276" w:before="0" w:after="200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Termín konaní akce: 23. 6. 2018. Pezentace do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8,45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hod.,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zahájení v 9,00 hod.</w:t>
      </w:r>
    </w:p>
    <w:p>
      <w:pPr>
        <w:pStyle w:val="Normal"/>
        <w:spacing w:lineRule="auto" w:line="276" w:before="0" w:after="200"/>
        <w:rPr/>
      </w:pPr>
      <w:bookmarkStart w:id="1" w:name="__DdeLink__273_3854558796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Termín přihlášení do: 22. 6. 2018 do 8,45 hod.,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nebo telefonicky na čísle </w:t>
      </w:r>
      <w:bookmarkEnd w:id="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604 309 675.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Garant: </w:t>
      </w:r>
      <w:r>
        <w:rPr>
          <w:rFonts w:cs="Times New Roman" w:ascii="Times New Roman" w:hAnsi="Times New Roman"/>
          <w:color w:val="000000"/>
          <w:sz w:val="28"/>
          <w:szCs w:val="28"/>
        </w:rPr>
        <w:t>Janoštík Pavel.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Podmínky pro účastníky: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turnaj čtyřher, povoleny i smíšené páry. Turnaj je určen pro členy SK Všechovice, hráče z mikroregionu "Záhoří", přibližně stejné amatérské výkonnostní úrovně. Dvojice se přihlašují do soutěže na základě vzájemné dohody.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Pravidla: </w:t>
      </w:r>
      <w:r>
        <w:rPr>
          <w:rFonts w:cs="Times New Roman" w:ascii="Times New Roman" w:hAnsi="Times New Roman"/>
          <w:color w:val="000000"/>
          <w:sz w:val="28"/>
          <w:szCs w:val="28"/>
        </w:rPr>
        <w:t>hraje se na dvou kurtech s umělým povrchem, míčky US OPEN. Jeden set a za stavu 6 : 6 se hraje klasický tiebreak. Rozlosování hráčů do pavouka bude provedeno dle počtu přihlášených účastníků.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Startovné: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200,- Kč za hráče.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Občerstvení: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zajišťuje garant turnaje a bude upřesněno těsně před turnajem.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Těšíme se na Vaši účast.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Název turnaje: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 xml:space="preserve"> O pohár Vlastimila Kuče - 2018.</w:t>
      </w:r>
    </w:p>
    <w:p>
      <w:pPr>
        <w:pStyle w:val="Normal"/>
        <w:spacing w:lineRule="auto" w:line="276" w:before="0" w:after="200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Termín konání akce: 21. 7. 2018.  Pezentace do 8,45 hod. Zahájení v 9,00 h.</w:t>
      </w:r>
    </w:p>
    <w:p>
      <w:pPr>
        <w:pStyle w:val="Normal"/>
        <w:spacing w:lineRule="auto" w:line="276" w:before="0" w:after="200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Termín přihlášení do: 21. 7. 2018 do 8,45 hod.,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nebo telefonicky na čísle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723 901 585.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Garant: Hradil Jaroslav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Podmínky pro účastníky: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turnaj čtyřher, povolené i smíšené páry. Turnaj je určen pro členy SK Všechovice, rodinné příslušníky a kamarády členů SK . 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Pravidla: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hraje se na dvou kurtech s umělým povrchem, míčky US OPEN popř. WILSON. Jeden set a za stavu 6 : 6 se hraje klasický tiebreak. Rozlosování hráčů do pavouka bude provedeno dle počtu přihlášených účastníků.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Startovné: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200,- Kč za hráče.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Občerstvení: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zajišťuje garant turnaje a bude upřesněno těsně před turnajem.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Těšíme se na Vaši účast.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Název turnaje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Všechovice OPEN jednotlivců.</w:t>
      </w:r>
    </w:p>
    <w:p>
      <w:pPr>
        <w:pStyle w:val="Normal"/>
        <w:spacing w:lineRule="auto" w:line="276" w:before="0" w:after="200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Termín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konání akce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: 25. 8. 2018. P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r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ezentace do 8,45 hod. Zahájení v 9,00 h.</w:t>
      </w:r>
    </w:p>
    <w:p>
      <w:pPr>
        <w:pStyle w:val="Normal"/>
        <w:spacing w:lineRule="auto" w:line="276" w:before="0" w:after="200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Termín přihlášení do: 24.8. 2018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do 8,45 hod.,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nebo telefonicky na čísle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736 501 807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Garant: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Ponížil Bronislav.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Podmínky pro účastníky: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jedná se o turnaj jednotlivců. Turnaj je určen pro členy SK Všechovice, hráče a hráčky z mikroregionu "Záhoří". Do turnaje se mohou přihlásí i ženy, které budou hrát ve své samostatné kategorii. Při malém počtu účastnic se ženy zapojí do skupiny s muži a počítat se začne od stavu 3:0 pro ženu. 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Pravidla: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hraje se na dvou kurtech s umělým povrchem, míčky US OPEN popř. WILSON. Jeden set a za stavu 6 : 6 se hraje klasický tiebreak. Rozlosování hráčů do pavouka bude provedeno dle počtu přihlášených účastníků.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Startovné: </w:t>
      </w:r>
      <w:r>
        <w:rPr>
          <w:rFonts w:cs="Times New Roman" w:ascii="Times New Roman" w:hAnsi="Times New Roman"/>
          <w:color w:val="000000"/>
          <w:sz w:val="28"/>
          <w:szCs w:val="28"/>
        </w:rPr>
        <w:t>200,- Kč za hráče.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Občerstvení: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zajišťuje garant turnaje a bude upřesněno těsně před turnajem.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Těšíme se na Vaši účast.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Název turnaje: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36"/>
          <w:szCs w:val="36"/>
        </w:rPr>
        <w:t>Závěrečný turnaj dvojic Burčák CUP.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Termín konání akce: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1. 10. 2018,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prezentace do 8,45 hod., zahájení v 9,00 hod.</w:t>
      </w:r>
    </w:p>
    <w:p>
      <w:pPr>
        <w:pStyle w:val="Normal"/>
        <w:spacing w:lineRule="auto" w:line="276" w:before="0" w:after="200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Termín přihlášení do: 1. 10. 2018 do 8,45 hod., nebo </w:t>
      </w:r>
      <w:r>
        <w:rPr>
          <w:rFonts w:cs="Times New Roman" w:ascii="Times New Roman" w:hAnsi="Times New Roman"/>
          <w:color w:val="000000"/>
          <w:sz w:val="28"/>
          <w:szCs w:val="28"/>
        </w:rPr>
        <w:t>telefonicky na čísle 776 700 401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Garant: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Maťa Miroslav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Podmínky pro účastníky: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akce určená pro hráče a hráčky SK Všechovice         a pozvané hráče. K nasazeným hráčům bude  nalosován hráč s nižší výkonnostní úrovní.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Pravidla: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hraje se na dvou kurtech s umělým povrchem, míčky US OPEN popř. WILSON. Jeden set a za stavu 6 : 6 se hraje klasický tiebreak. Rozlosování hráčů do pavouka bude provedeno dle počtu přihlášených účastníků.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Startovné: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0,- Kč za hráče.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Občerstvení: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zajišťuje garant turnaje a bude upřesněno těsně před zahájením.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Těšíme se na Vaši </w:t>
      </w:r>
      <w:r>
        <w:rPr>
          <w:rFonts w:cs="Times New Roman" w:ascii="Times New Roman" w:hAnsi="Times New Roman"/>
          <w:color w:val="000000"/>
          <w:sz w:val="28"/>
          <w:szCs w:val="28"/>
        </w:rPr>
        <w:t>ú</w:t>
      </w:r>
      <w:r>
        <w:rPr>
          <w:rFonts w:cs="Times New Roman" w:ascii="Times New Roman" w:hAnsi="Times New Roman"/>
          <w:color w:val="000000"/>
          <w:sz w:val="28"/>
          <w:szCs w:val="28"/>
        </w:rPr>
        <w:t>čast.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Za SK Všechovice předseda Bc. Janoštík Pavel.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16d0"/>
    <w:pPr>
      <w:widowControl/>
      <w:bidi w:val="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Application>LibreOffice/5.4.0.3$Windows_x86 LibreOffice_project/7556cbc6811c9d992f4064ab9287069087d7f62c</Application>
  <Pages>5</Pages>
  <Words>665</Words>
  <Characters>3453</Characters>
  <CharactersWithSpaces>4099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2018-02-27T11:10:00Z</dcterms:created>
  <dc:creator>vychovatel</dc:creator>
  <dc:description/>
  <dc:language>cs-CZ</dc:language>
  <cp:lastModifiedBy/>
  <dcterms:modified xsi:type="dcterms:W3CDTF">2018-05-10T07:34:27Z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